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0B" w:rsidRPr="00A01F74" w:rsidRDefault="00B7570B" w:rsidP="00F50DF3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01F74">
        <w:rPr>
          <w:rFonts w:ascii="黑体" w:eastAsia="黑体" w:hAnsi="黑体" w:cs="黑体" w:hint="eastAsia"/>
          <w:sz w:val="32"/>
          <w:szCs w:val="32"/>
        </w:rPr>
        <w:t>附件</w:t>
      </w:r>
      <w:r w:rsidRPr="00A01F74">
        <w:rPr>
          <w:rFonts w:ascii="黑体" w:eastAsia="黑体" w:hAnsi="黑体" w:cs="黑体"/>
          <w:sz w:val="32"/>
          <w:szCs w:val="32"/>
        </w:rPr>
        <w:t>3</w:t>
      </w:r>
    </w:p>
    <w:p w:rsidR="00B7570B" w:rsidRPr="00A01F74" w:rsidRDefault="00B7570B" w:rsidP="00F50DF3">
      <w:pPr>
        <w:jc w:val="center"/>
        <w:rPr>
          <w:rFonts w:eastAsia="方正小标宋简体"/>
          <w:sz w:val="44"/>
          <w:szCs w:val="44"/>
        </w:rPr>
      </w:pPr>
      <w:r w:rsidRPr="00A01F74">
        <w:rPr>
          <w:rFonts w:eastAsia="方正小标宋简体" w:cs="方正小标宋简体" w:hint="eastAsia"/>
          <w:sz w:val="44"/>
          <w:szCs w:val="44"/>
        </w:rPr>
        <w:t>山东省高等学校优秀学生干部登记表</w:t>
      </w:r>
    </w:p>
    <w:tbl>
      <w:tblPr>
        <w:tblW w:w="9502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 w:rsidR="00B7570B" w:rsidRPr="003E573E"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姓</w:t>
            </w:r>
            <w:r w:rsidRPr="003E573E">
              <w:rPr>
                <w:position w:val="12"/>
                <w:sz w:val="24"/>
                <w:szCs w:val="24"/>
              </w:rPr>
              <w:t xml:space="preserve"> </w:t>
            </w: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</w:tr>
      <w:tr w:rsidR="00B7570B" w:rsidRPr="003E573E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所在学校</w:t>
            </w:r>
          </w:p>
        </w:tc>
        <w:tc>
          <w:tcPr>
            <w:tcW w:w="5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班级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</w:tr>
      <w:tr w:rsidR="00B7570B" w:rsidRPr="003E573E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职务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70B" w:rsidRPr="003E573E" w:rsidRDefault="00B7570B" w:rsidP="000E773D">
            <w:pPr>
              <w:spacing w:line="800" w:lineRule="exact"/>
              <w:jc w:val="center"/>
              <w:rPr>
                <w:position w:val="12"/>
                <w:sz w:val="24"/>
                <w:szCs w:val="24"/>
              </w:rPr>
            </w:pPr>
          </w:p>
        </w:tc>
      </w:tr>
      <w:tr w:rsidR="00B7570B" w:rsidRPr="003E573E">
        <w:trPr>
          <w:cantSplit/>
          <w:trHeight w:val="4710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主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要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事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迹</w:t>
            </w: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70B" w:rsidRPr="003E573E" w:rsidRDefault="00B7570B" w:rsidP="000E773D">
            <w:pPr>
              <w:widowControl/>
              <w:jc w:val="left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 w:rsidR="00B7570B" w:rsidRPr="003E573E" w:rsidRDefault="00B7570B" w:rsidP="000E773D">
            <w:pPr>
              <w:widowControl/>
              <w:jc w:val="left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widowControl/>
              <w:jc w:val="left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widowControl/>
              <w:jc w:val="left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widowControl/>
              <w:jc w:val="left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widowControl/>
              <w:jc w:val="left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sz w:val="24"/>
                <w:szCs w:val="24"/>
              </w:rPr>
              <w:t xml:space="preserve">            </w:t>
            </w:r>
            <w:r w:rsidRPr="003E573E">
              <w:rPr>
                <w:rFonts w:cs="宋体" w:hint="eastAsia"/>
                <w:sz w:val="24"/>
                <w:szCs w:val="24"/>
              </w:rPr>
              <w:t>院（系）负责人（签名）</w:t>
            </w: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</w:tc>
      </w:tr>
      <w:tr w:rsidR="00B7570B" w:rsidRPr="003E573E">
        <w:trPr>
          <w:cantSplit/>
          <w:trHeight w:val="2781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学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校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推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荐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意</w:t>
            </w:r>
          </w:p>
          <w:p w:rsidR="00B7570B" w:rsidRPr="003E573E" w:rsidRDefault="00B7570B" w:rsidP="000E773D">
            <w:pPr>
              <w:jc w:val="center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见</w:t>
            </w: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  <w:r w:rsidRPr="003E573E">
              <w:rPr>
                <w:sz w:val="24"/>
                <w:szCs w:val="24"/>
              </w:rPr>
              <w:t xml:space="preserve"> </w:t>
            </w: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  <w:r w:rsidRPr="003E573E">
              <w:rPr>
                <w:sz w:val="24"/>
                <w:szCs w:val="24"/>
              </w:rPr>
              <w:t xml:space="preserve">                                               </w:t>
            </w:r>
            <w:r w:rsidRPr="003E573E">
              <w:rPr>
                <w:rFonts w:cs="宋体" w:hint="eastAsia"/>
                <w:sz w:val="24"/>
                <w:szCs w:val="24"/>
              </w:rPr>
              <w:t>（章）</w:t>
            </w:r>
          </w:p>
          <w:p w:rsidR="00B7570B" w:rsidRPr="003E573E" w:rsidRDefault="00B7570B" w:rsidP="00B7570B">
            <w:pPr>
              <w:ind w:firstLineChars="2150" w:firstLine="31680"/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年</w:t>
            </w:r>
            <w:r w:rsidRPr="003E573E">
              <w:rPr>
                <w:sz w:val="24"/>
                <w:szCs w:val="24"/>
              </w:rPr>
              <w:t xml:space="preserve">     </w:t>
            </w:r>
            <w:r w:rsidRPr="003E573E">
              <w:rPr>
                <w:rFonts w:cs="宋体" w:hint="eastAsia"/>
                <w:sz w:val="24"/>
                <w:szCs w:val="24"/>
              </w:rPr>
              <w:t>月</w:t>
            </w:r>
            <w:r w:rsidRPr="003E573E">
              <w:rPr>
                <w:sz w:val="24"/>
                <w:szCs w:val="24"/>
              </w:rPr>
              <w:t xml:space="preserve">     </w:t>
            </w:r>
            <w:r w:rsidRPr="003E573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7570B" w:rsidRPr="003E573E">
        <w:trPr>
          <w:cantSplit/>
          <w:trHeight w:val="299"/>
        </w:trPr>
        <w:tc>
          <w:tcPr>
            <w:tcW w:w="950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570B" w:rsidRPr="003E573E" w:rsidRDefault="00B7570B" w:rsidP="000E773D">
            <w:pPr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注：该表一式</w:t>
            </w:r>
            <w:r w:rsidRPr="003E573E">
              <w:rPr>
                <w:sz w:val="24"/>
                <w:szCs w:val="24"/>
              </w:rPr>
              <w:t>2</w:t>
            </w:r>
            <w:r w:rsidRPr="003E573E">
              <w:rPr>
                <w:rFonts w:cs="宋体" w:hint="eastAsia"/>
                <w:sz w:val="24"/>
                <w:szCs w:val="24"/>
              </w:rPr>
              <w:t>份，学校存档</w:t>
            </w:r>
            <w:r w:rsidRPr="003E573E">
              <w:rPr>
                <w:sz w:val="24"/>
                <w:szCs w:val="24"/>
              </w:rPr>
              <w:t>1</w:t>
            </w:r>
            <w:r w:rsidRPr="003E573E">
              <w:rPr>
                <w:rFonts w:cs="宋体" w:hint="eastAsia"/>
                <w:sz w:val="24"/>
                <w:szCs w:val="24"/>
              </w:rPr>
              <w:t>份，存入学生档案</w:t>
            </w:r>
            <w:r w:rsidRPr="003E573E">
              <w:rPr>
                <w:sz w:val="24"/>
                <w:szCs w:val="24"/>
              </w:rPr>
              <w:t>1</w:t>
            </w:r>
            <w:r w:rsidRPr="003E573E">
              <w:rPr>
                <w:rFonts w:cs="宋体" w:hint="eastAsia"/>
                <w:sz w:val="24"/>
                <w:szCs w:val="24"/>
              </w:rPr>
              <w:t>份。</w:t>
            </w: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</w:tc>
      </w:tr>
      <w:tr w:rsidR="00B7570B" w:rsidRPr="003E573E">
        <w:trPr>
          <w:gridAfter w:val="1"/>
          <w:wAfter w:w="52" w:type="dxa"/>
          <w:cantSplit/>
          <w:trHeight w:val="12609"/>
        </w:trPr>
        <w:tc>
          <w:tcPr>
            <w:tcW w:w="945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70B" w:rsidRPr="003E573E" w:rsidRDefault="00B7570B" w:rsidP="000E773D">
            <w:pPr>
              <w:rPr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主要事迹（续前页）：</w:t>
            </w: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  <w:p w:rsidR="00B7570B" w:rsidRPr="003E573E" w:rsidRDefault="00B7570B" w:rsidP="000E773D">
            <w:pPr>
              <w:rPr>
                <w:sz w:val="24"/>
                <w:szCs w:val="24"/>
              </w:rPr>
            </w:pPr>
          </w:p>
        </w:tc>
      </w:tr>
    </w:tbl>
    <w:p w:rsidR="00B7570B" w:rsidRDefault="00B7570B" w:rsidP="00B7570B">
      <w:pPr>
        <w:ind w:leftChars="-85" w:left="31680" w:hangingChars="60" w:firstLine="31680"/>
        <w:rPr>
          <w:rFonts w:ascii="黑体" w:eastAsia="黑体" w:hAnsi="黑体"/>
          <w:sz w:val="32"/>
          <w:szCs w:val="32"/>
        </w:rPr>
      </w:pPr>
    </w:p>
    <w:p w:rsidR="00B7570B" w:rsidRPr="00F50DF3" w:rsidRDefault="00B7570B" w:rsidP="00F50DF3"/>
    <w:sectPr w:rsidR="00B7570B" w:rsidRPr="00F50DF3" w:rsidSect="00C26185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0B" w:rsidRDefault="00B7570B" w:rsidP="00847066">
      <w:r>
        <w:separator/>
      </w:r>
    </w:p>
  </w:endnote>
  <w:endnote w:type="continuationSeparator" w:id="1">
    <w:p w:rsidR="00B7570B" w:rsidRDefault="00B7570B" w:rsidP="0084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0B" w:rsidRDefault="00B7570B" w:rsidP="00847066">
      <w:r>
        <w:separator/>
      </w:r>
    </w:p>
  </w:footnote>
  <w:footnote w:type="continuationSeparator" w:id="1">
    <w:p w:rsidR="00B7570B" w:rsidRDefault="00B7570B" w:rsidP="00847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91D"/>
    <w:rsid w:val="000906FC"/>
    <w:rsid w:val="000E773D"/>
    <w:rsid w:val="001A5C89"/>
    <w:rsid w:val="003355FD"/>
    <w:rsid w:val="003E573E"/>
    <w:rsid w:val="005A1837"/>
    <w:rsid w:val="00820FE0"/>
    <w:rsid w:val="00847066"/>
    <w:rsid w:val="00885091"/>
    <w:rsid w:val="00A01F74"/>
    <w:rsid w:val="00A1193A"/>
    <w:rsid w:val="00B7570B"/>
    <w:rsid w:val="00BB76A0"/>
    <w:rsid w:val="00C26185"/>
    <w:rsid w:val="00F50DF3"/>
    <w:rsid w:val="00F5355F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3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7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706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4706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7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52</Words>
  <Characters>301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2017-01-09T08:07:00Z</dcterms:created>
  <dcterms:modified xsi:type="dcterms:W3CDTF">2018-01-07T01:40:00Z</dcterms:modified>
</cp:coreProperties>
</file>