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43" w:rsidRPr="0009782E" w:rsidRDefault="00CA4843" w:rsidP="00BA6A57">
      <w:pPr>
        <w:tabs>
          <w:tab w:val="center" w:pos="4478"/>
        </w:tabs>
        <w:jc w:val="left"/>
        <w:rPr>
          <w:rFonts w:ascii="黑体" w:eastAsia="黑体" w:hAnsi="黑体" w:cs="Times New Roman"/>
          <w:sz w:val="32"/>
          <w:szCs w:val="32"/>
        </w:rPr>
      </w:pPr>
      <w:r w:rsidRPr="0009782E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A4843" w:rsidRPr="0009782E" w:rsidRDefault="00CA4843" w:rsidP="00BA6A57">
      <w:pPr>
        <w:tabs>
          <w:tab w:val="center" w:pos="4478"/>
        </w:tabs>
        <w:jc w:val="center"/>
        <w:rPr>
          <w:rFonts w:eastAsia="方正小标宋简体" w:cs="Times New Roman"/>
          <w:sz w:val="44"/>
          <w:szCs w:val="44"/>
        </w:rPr>
      </w:pPr>
      <w:r w:rsidRPr="0009782E">
        <w:rPr>
          <w:rFonts w:eastAsia="方正小标宋简体" w:cs="方正小标宋简体" w:hint="eastAsia"/>
          <w:sz w:val="44"/>
          <w:szCs w:val="44"/>
        </w:rPr>
        <w:t>山东省高等学校优秀学生登记表</w:t>
      </w:r>
    </w:p>
    <w:tbl>
      <w:tblPr>
        <w:tblW w:w="9664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10"/>
        <w:gridCol w:w="447"/>
        <w:gridCol w:w="1252"/>
        <w:gridCol w:w="752"/>
        <w:gridCol w:w="832"/>
        <w:gridCol w:w="493"/>
        <w:gridCol w:w="863"/>
        <w:gridCol w:w="1136"/>
        <w:gridCol w:w="1260"/>
        <w:gridCol w:w="1684"/>
      </w:tblGrid>
      <w:tr w:rsidR="00CA4843" w:rsidRPr="003E573E" w:rsidTr="000E773D">
        <w:trPr>
          <w:cantSplit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姓</w:t>
            </w:r>
            <w:r w:rsidRPr="003E573E">
              <w:rPr>
                <w:position w:val="12"/>
                <w:sz w:val="24"/>
                <w:szCs w:val="24"/>
              </w:rPr>
              <w:t xml:space="preserve"> </w:t>
            </w: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性别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</w:tr>
      <w:tr w:rsidR="00CA4843" w:rsidRPr="003E573E" w:rsidTr="000E773D">
        <w:trPr>
          <w:cantSplit/>
        </w:trPr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所在学校</w:t>
            </w:r>
          </w:p>
        </w:tc>
        <w:tc>
          <w:tcPr>
            <w:tcW w:w="5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班级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</w:tr>
      <w:tr w:rsidR="00CA4843" w:rsidRPr="003E573E" w:rsidTr="000E773D"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专业</w:t>
            </w:r>
          </w:p>
        </w:tc>
        <w:tc>
          <w:tcPr>
            <w:tcW w:w="2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入学时间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  <w:r w:rsidRPr="003E573E">
              <w:rPr>
                <w:rFonts w:cs="宋体" w:hint="eastAsia"/>
                <w:position w:val="12"/>
                <w:sz w:val="24"/>
                <w:szCs w:val="24"/>
              </w:rPr>
              <w:t>职务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spacing w:line="800" w:lineRule="exact"/>
              <w:jc w:val="center"/>
              <w:rPr>
                <w:rFonts w:cs="Times New Roman"/>
                <w:position w:val="12"/>
                <w:sz w:val="24"/>
                <w:szCs w:val="24"/>
              </w:rPr>
            </w:pPr>
          </w:p>
        </w:tc>
      </w:tr>
      <w:tr w:rsidR="00CA4843" w:rsidRPr="003E573E" w:rsidTr="000E773D">
        <w:trPr>
          <w:cantSplit/>
          <w:trHeight w:val="5163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主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要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事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迹</w:t>
            </w: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（主要事迹应包括：思想政治素质情况，各学期学业成绩及获得奖学金情况，所受表彰奖励情况，参加各种校园文化及社会实践活动情况，是否获得校级优秀学生称号等，内容填写要客观、翔实。）</w:t>
            </w:r>
          </w:p>
          <w:p w:rsidR="00CA4843" w:rsidRPr="003E573E" w:rsidRDefault="00CA4843" w:rsidP="000E773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sz w:val="24"/>
                <w:szCs w:val="24"/>
              </w:rPr>
              <w:t xml:space="preserve">               </w:t>
            </w:r>
            <w:r w:rsidRPr="003E573E">
              <w:rPr>
                <w:rFonts w:cs="宋体" w:hint="eastAsia"/>
                <w:sz w:val="24"/>
                <w:szCs w:val="24"/>
              </w:rPr>
              <w:t>院（系）负责人（签名）</w:t>
            </w: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4843" w:rsidRPr="003E573E" w:rsidTr="000E773D">
        <w:trPr>
          <w:cantSplit/>
          <w:trHeight w:val="294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学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校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推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荐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意</w:t>
            </w:r>
          </w:p>
          <w:p w:rsidR="00CA4843" w:rsidRPr="003E573E" w:rsidRDefault="00CA4843" w:rsidP="000E77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见</w:t>
            </w: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  <w:r w:rsidRPr="003E573E">
              <w:rPr>
                <w:sz w:val="24"/>
                <w:szCs w:val="24"/>
              </w:rPr>
              <w:t xml:space="preserve"> </w:t>
            </w: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  <w:r w:rsidRPr="003E573E">
              <w:rPr>
                <w:sz w:val="24"/>
                <w:szCs w:val="24"/>
              </w:rPr>
              <w:t xml:space="preserve">       </w:t>
            </w: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  <w:r w:rsidRPr="003E573E">
              <w:rPr>
                <w:sz w:val="24"/>
                <w:szCs w:val="24"/>
              </w:rPr>
              <w:t xml:space="preserve">                                                   </w:t>
            </w:r>
            <w:r w:rsidRPr="003E573E">
              <w:rPr>
                <w:rFonts w:cs="宋体" w:hint="eastAsia"/>
                <w:sz w:val="24"/>
                <w:szCs w:val="24"/>
              </w:rPr>
              <w:t>（章）</w:t>
            </w:r>
          </w:p>
          <w:p w:rsidR="00CA4843" w:rsidRPr="003E573E" w:rsidRDefault="00CA4843" w:rsidP="00CA4843">
            <w:pPr>
              <w:ind w:firstLineChars="2300" w:firstLine="31680"/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年</w:t>
            </w:r>
            <w:r w:rsidRPr="003E573E">
              <w:rPr>
                <w:sz w:val="24"/>
                <w:szCs w:val="24"/>
              </w:rPr>
              <w:t xml:space="preserve">     </w:t>
            </w:r>
            <w:r w:rsidRPr="003E573E">
              <w:rPr>
                <w:rFonts w:cs="宋体" w:hint="eastAsia"/>
                <w:sz w:val="24"/>
                <w:szCs w:val="24"/>
              </w:rPr>
              <w:t>月</w:t>
            </w:r>
            <w:r w:rsidRPr="003E573E">
              <w:rPr>
                <w:sz w:val="24"/>
                <w:szCs w:val="24"/>
              </w:rPr>
              <w:t xml:space="preserve">     </w:t>
            </w:r>
            <w:r w:rsidRPr="003E573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CA4843" w:rsidRDefault="00CA4843" w:rsidP="00BA6A57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注：该表一式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份，学校存档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份，存入学生档案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份。</w:t>
      </w:r>
    </w:p>
    <w:p w:rsidR="00CA4843" w:rsidRDefault="00CA4843" w:rsidP="00BA6A57">
      <w:pPr>
        <w:rPr>
          <w:rFonts w:cs="Times New Roman"/>
        </w:rPr>
        <w:sectPr w:rsidR="00CA4843" w:rsidSect="00F96C06">
          <w:headerReference w:type="default" r:id="rId6"/>
          <w:pgSz w:w="11906" w:h="16838" w:code="9"/>
          <w:pgMar w:top="1871" w:right="1361" w:bottom="1814" w:left="1588" w:header="851" w:footer="1588" w:gutter="0"/>
          <w:cols w:space="425"/>
          <w:docGrid w:type="lines" w:linePitch="312"/>
        </w:sectPr>
      </w:pPr>
    </w:p>
    <w:tbl>
      <w:tblPr>
        <w:tblW w:w="945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CA4843" w:rsidRPr="003E573E" w:rsidTr="000E773D">
        <w:trPr>
          <w:cantSplit/>
          <w:trHeight w:val="12293"/>
        </w:trPr>
        <w:tc>
          <w:tcPr>
            <w:tcW w:w="9450" w:type="dxa"/>
          </w:tcPr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  <w:r w:rsidRPr="003E573E">
              <w:rPr>
                <w:rFonts w:cs="宋体" w:hint="eastAsia"/>
                <w:sz w:val="24"/>
                <w:szCs w:val="24"/>
              </w:rPr>
              <w:t>主要事迹（续前页）：</w:t>
            </w: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  <w:p w:rsidR="00CA4843" w:rsidRPr="003E573E" w:rsidRDefault="00CA4843" w:rsidP="000E773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A4843" w:rsidRDefault="00CA4843" w:rsidP="00CA4843">
      <w:pPr>
        <w:spacing w:line="240" w:lineRule="exact"/>
        <w:ind w:leftChars="-85" w:left="31680" w:hangingChars="60" w:firstLine="31680"/>
        <w:rPr>
          <w:rFonts w:ascii="黑体" w:eastAsia="黑体" w:hAnsi="黑体" w:cs="Times New Roman"/>
          <w:sz w:val="32"/>
          <w:szCs w:val="32"/>
        </w:rPr>
      </w:pPr>
    </w:p>
    <w:p w:rsidR="00CA4843" w:rsidRPr="00BA6A57" w:rsidRDefault="00CA4843" w:rsidP="00BA6A57">
      <w:pPr>
        <w:rPr>
          <w:rFonts w:cs="Times New Roman"/>
        </w:rPr>
      </w:pPr>
    </w:p>
    <w:sectPr w:rsidR="00CA4843" w:rsidRPr="00BA6A57" w:rsidSect="001B33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43" w:rsidRDefault="00CA4843" w:rsidP="00175F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A4843" w:rsidRDefault="00CA4843" w:rsidP="00175F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43" w:rsidRDefault="00CA4843" w:rsidP="00175F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A4843" w:rsidRDefault="00CA4843" w:rsidP="00175F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43" w:rsidRDefault="00CA4843" w:rsidP="00F96C06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43" w:rsidRDefault="00CA4843" w:rsidP="00436F1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BBE"/>
    <w:rsid w:val="000906FC"/>
    <w:rsid w:val="0009782E"/>
    <w:rsid w:val="000E773D"/>
    <w:rsid w:val="000E7F35"/>
    <w:rsid w:val="00175F7C"/>
    <w:rsid w:val="001B33B5"/>
    <w:rsid w:val="00306BBE"/>
    <w:rsid w:val="003E573E"/>
    <w:rsid w:val="00436F15"/>
    <w:rsid w:val="007062C3"/>
    <w:rsid w:val="00787F74"/>
    <w:rsid w:val="008928E4"/>
    <w:rsid w:val="00987FDA"/>
    <w:rsid w:val="009E15C5"/>
    <w:rsid w:val="00BA6A57"/>
    <w:rsid w:val="00C10016"/>
    <w:rsid w:val="00C34F82"/>
    <w:rsid w:val="00C81EDD"/>
    <w:rsid w:val="00CA4843"/>
    <w:rsid w:val="00DD574B"/>
    <w:rsid w:val="00F22C66"/>
    <w:rsid w:val="00F9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06B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7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F7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75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53</Words>
  <Characters>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Administrator</cp:lastModifiedBy>
  <cp:revision>10</cp:revision>
  <dcterms:created xsi:type="dcterms:W3CDTF">2017-01-04T06:40:00Z</dcterms:created>
  <dcterms:modified xsi:type="dcterms:W3CDTF">2018-01-07T01:25:00Z</dcterms:modified>
</cp:coreProperties>
</file>